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28B" w:rsidRPr="00EE7230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</w:p>
    <w:p w:rsidR="0021528B" w:rsidRPr="00EE7230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 xml:space="preserve">Madame / Monsieur </w:t>
      </w:r>
    </w:p>
    <w:p w:rsidR="0021528B" w:rsidRPr="00EE7230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 xml:space="preserve">Prénom / Nom </w:t>
      </w:r>
    </w:p>
    <w:p w:rsidR="0021528B" w:rsidRPr="00EE7230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 xml:space="preserve">Adresse </w:t>
      </w:r>
    </w:p>
    <w:p w:rsidR="0021528B" w:rsidRPr="00EE7230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>Localité</w:t>
      </w:r>
    </w:p>
    <w:p w:rsidR="0021528B" w:rsidRPr="00EE7230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DE15D1" w:rsidRPr="00EE7230" w:rsidRDefault="00DE15D1" w:rsidP="007A74A2">
      <w:pPr>
        <w:tabs>
          <w:tab w:val="left" w:pos="4820"/>
        </w:tabs>
        <w:rPr>
          <w:rFonts w:cstheme="minorHAnsi"/>
          <w:lang w:val="fr-CH"/>
        </w:rPr>
      </w:pPr>
    </w:p>
    <w:p w:rsidR="00DE15D1" w:rsidRPr="00EE7230" w:rsidRDefault="00DE15D1" w:rsidP="007A74A2">
      <w:pPr>
        <w:tabs>
          <w:tab w:val="left" w:pos="4820"/>
        </w:tabs>
        <w:rPr>
          <w:rFonts w:cstheme="minorHAnsi"/>
          <w:lang w:val="fr-CH"/>
        </w:rPr>
      </w:pPr>
      <w:r w:rsidRPr="00EE7230">
        <w:rPr>
          <w:rFonts w:cstheme="minorHAnsi"/>
          <w:lang w:val="fr-CH"/>
        </w:rPr>
        <w:tab/>
        <w:t>Envoi recommandé</w:t>
      </w:r>
    </w:p>
    <w:p w:rsidR="00DE15D1" w:rsidRPr="00EE7230" w:rsidRDefault="00DE15D1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EE7230" w:rsidRDefault="007A74A2" w:rsidP="00706213">
      <w:pPr>
        <w:tabs>
          <w:tab w:val="left" w:pos="4820"/>
        </w:tabs>
        <w:ind w:right="-142"/>
        <w:rPr>
          <w:rFonts w:cstheme="minorHAnsi"/>
          <w:b/>
          <w:lang w:val="fr-CH"/>
        </w:rPr>
      </w:pPr>
      <w:r w:rsidRPr="00EE7230">
        <w:rPr>
          <w:rFonts w:cstheme="minorHAnsi"/>
          <w:lang w:val="fr-CH"/>
        </w:rPr>
        <w:tab/>
      </w:r>
      <w:r w:rsidR="003F1B0E" w:rsidRPr="00EE7230">
        <w:rPr>
          <w:rFonts w:cstheme="minorHAnsi"/>
          <w:b/>
          <w:lang w:val="fr-CH"/>
        </w:rPr>
        <w:t>Nom de l’organisme / de la société</w:t>
      </w:r>
    </w:p>
    <w:p w:rsidR="007A74A2" w:rsidRPr="00EE7230" w:rsidRDefault="007A74A2" w:rsidP="00706213">
      <w:pPr>
        <w:tabs>
          <w:tab w:val="left" w:pos="4820"/>
        </w:tabs>
        <w:ind w:right="-142"/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ab/>
      </w:r>
      <w:r w:rsidR="0021528B" w:rsidRPr="00EE7230">
        <w:rPr>
          <w:rFonts w:cstheme="minorHAnsi"/>
          <w:b/>
          <w:lang w:val="fr-CH"/>
        </w:rPr>
        <w:t>Adresse</w:t>
      </w:r>
    </w:p>
    <w:p w:rsidR="007A74A2" w:rsidRPr="00EE7230" w:rsidRDefault="007A74A2" w:rsidP="00706213">
      <w:pPr>
        <w:tabs>
          <w:tab w:val="left" w:pos="4820"/>
        </w:tabs>
        <w:ind w:right="-142"/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ab/>
      </w:r>
      <w:r w:rsidR="0021528B" w:rsidRPr="00EE7230">
        <w:rPr>
          <w:rFonts w:cstheme="minorHAnsi"/>
          <w:b/>
          <w:lang w:val="fr-CH"/>
        </w:rPr>
        <w:t>Localité</w:t>
      </w:r>
    </w:p>
    <w:p w:rsidR="007A74A2" w:rsidRPr="00EE7230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EE7230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8D7B38" w:rsidRPr="00EE7230" w:rsidRDefault="008D7B38" w:rsidP="008D7B38">
      <w:pPr>
        <w:tabs>
          <w:tab w:val="left" w:pos="4820"/>
        </w:tabs>
        <w:rPr>
          <w:rFonts w:cstheme="minorHAnsi"/>
          <w:lang w:val="fr-CH"/>
        </w:rPr>
      </w:pPr>
      <w:r w:rsidRPr="00EE7230">
        <w:rPr>
          <w:rFonts w:cstheme="minorHAnsi"/>
          <w:lang w:val="fr-CH"/>
        </w:rPr>
        <w:tab/>
      </w:r>
    </w:p>
    <w:p w:rsidR="008D7B38" w:rsidRPr="00EE7230" w:rsidRDefault="008D7B38" w:rsidP="008D7B38">
      <w:pPr>
        <w:tabs>
          <w:tab w:val="left" w:pos="4820"/>
        </w:tabs>
        <w:rPr>
          <w:rFonts w:cstheme="minorHAnsi"/>
          <w:b/>
          <w:lang w:val="fr-CH"/>
        </w:rPr>
      </w:pPr>
      <w:r w:rsidRPr="00EE7230">
        <w:rPr>
          <w:rFonts w:cstheme="minorHAnsi"/>
          <w:lang w:val="fr-CH"/>
        </w:rPr>
        <w:tab/>
      </w:r>
      <w:r w:rsidR="0021528B" w:rsidRPr="00EE7230">
        <w:rPr>
          <w:rFonts w:cstheme="minorHAnsi"/>
          <w:b/>
          <w:lang w:val="fr-CH"/>
        </w:rPr>
        <w:t xml:space="preserve">Lieu, </w:t>
      </w:r>
      <w:r w:rsidRPr="00EE7230">
        <w:rPr>
          <w:rFonts w:cstheme="minorHAnsi"/>
          <w:b/>
          <w:lang w:val="fr-CH"/>
        </w:rPr>
        <w:t xml:space="preserve">Date  </w:t>
      </w:r>
    </w:p>
    <w:p w:rsidR="008D7B38" w:rsidRPr="00EE7230" w:rsidRDefault="008D7B38" w:rsidP="007A74A2">
      <w:pPr>
        <w:tabs>
          <w:tab w:val="left" w:pos="4820"/>
        </w:tabs>
        <w:rPr>
          <w:rFonts w:cstheme="minorHAnsi"/>
          <w:lang w:val="fr-CH"/>
        </w:rPr>
      </w:pPr>
    </w:p>
    <w:p w:rsidR="0021528B" w:rsidRPr="00EE7230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EE7230" w:rsidRDefault="003F1B0E" w:rsidP="007A74A2">
      <w:pPr>
        <w:tabs>
          <w:tab w:val="left" w:pos="4820"/>
        </w:tabs>
        <w:rPr>
          <w:rFonts w:cstheme="minorHAnsi"/>
          <w:b/>
          <w:bCs/>
          <w:lang w:val="fr-CH"/>
        </w:rPr>
      </w:pPr>
      <w:r w:rsidRPr="00EE7230">
        <w:rPr>
          <w:rFonts w:cstheme="minorHAnsi"/>
          <w:b/>
          <w:bCs/>
          <w:lang w:val="fr-CH"/>
        </w:rPr>
        <w:t>Résiliation de contrat – décès</w:t>
      </w:r>
    </w:p>
    <w:p w:rsidR="003F1B0E" w:rsidRPr="00EE7230" w:rsidRDefault="003F1B0E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EE7230" w:rsidRDefault="00706213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EE7230">
        <w:rPr>
          <w:rFonts w:cstheme="minorHAnsi"/>
          <w:lang w:val="fr-CH"/>
        </w:rPr>
        <w:t xml:space="preserve">Madame, </w:t>
      </w:r>
      <w:r w:rsidR="00274DB8" w:rsidRPr="00EE7230">
        <w:rPr>
          <w:rFonts w:cstheme="minorHAnsi"/>
          <w:lang w:val="fr-CH"/>
        </w:rPr>
        <w:t>Monsieur,</w:t>
      </w:r>
    </w:p>
    <w:p w:rsidR="00274DB8" w:rsidRPr="00EE7230" w:rsidRDefault="00274DB8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1528B" w:rsidRPr="00EE7230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EE7230">
        <w:rPr>
          <w:rFonts w:cstheme="minorHAnsi"/>
          <w:lang w:val="fr-CH"/>
        </w:rPr>
        <w:t xml:space="preserve">Suite au décès de </w:t>
      </w:r>
      <w:r w:rsidRPr="00EE7230">
        <w:rPr>
          <w:rFonts w:cstheme="minorHAnsi"/>
          <w:b/>
          <w:lang w:val="fr-CH"/>
        </w:rPr>
        <w:t>(Titre, Prénom, Nom)</w:t>
      </w:r>
      <w:r w:rsidRPr="00EE7230">
        <w:rPr>
          <w:rFonts w:cstheme="minorHAnsi"/>
          <w:lang w:val="fr-CH"/>
        </w:rPr>
        <w:t xml:space="preserve">, survenu le </w:t>
      </w:r>
      <w:r w:rsidRPr="00EE7230">
        <w:rPr>
          <w:rFonts w:cstheme="minorHAnsi"/>
          <w:b/>
          <w:lang w:val="fr-CH"/>
        </w:rPr>
        <w:t>(date du décès)</w:t>
      </w:r>
      <w:r w:rsidRPr="00EE7230">
        <w:rPr>
          <w:rFonts w:cstheme="minorHAnsi"/>
          <w:lang w:val="fr-CH"/>
        </w:rPr>
        <w:t xml:space="preserve">, </w:t>
      </w:r>
      <w:r w:rsidR="003F1B0E" w:rsidRPr="00EE7230">
        <w:rPr>
          <w:rFonts w:cstheme="minorHAnsi"/>
          <w:lang w:val="fr-CH"/>
        </w:rPr>
        <w:t>je vous informe par la présente de la résiliation du contrat / abonnement suivant :</w:t>
      </w:r>
    </w:p>
    <w:p w:rsidR="00DE15D1" w:rsidRPr="00EE7230" w:rsidRDefault="00DE15D1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3F1B0E" w:rsidRPr="00EE7230" w:rsidRDefault="003F1B0E" w:rsidP="003F1B0E">
      <w:pPr>
        <w:pStyle w:val="Paragraphedeliste"/>
        <w:numPr>
          <w:ilvl w:val="0"/>
          <w:numId w:val="6"/>
        </w:numPr>
        <w:tabs>
          <w:tab w:val="left" w:pos="4820"/>
        </w:tabs>
        <w:jc w:val="both"/>
        <w:rPr>
          <w:rFonts w:asciiTheme="minorHAnsi" w:hAnsiTheme="minorHAnsi" w:cstheme="minorHAnsi"/>
          <w:b/>
        </w:rPr>
      </w:pPr>
      <w:r w:rsidRPr="00EE7230">
        <w:rPr>
          <w:rFonts w:asciiTheme="minorHAnsi" w:hAnsiTheme="minorHAnsi" w:cstheme="minorHAnsi"/>
          <w:b/>
        </w:rPr>
        <w:t>Type de contrat / service concerné</w:t>
      </w:r>
    </w:p>
    <w:p w:rsidR="0021528B" w:rsidRPr="00EE7230" w:rsidRDefault="003F1B0E" w:rsidP="003F1B0E">
      <w:pPr>
        <w:pStyle w:val="Paragraphedeliste"/>
        <w:numPr>
          <w:ilvl w:val="0"/>
          <w:numId w:val="6"/>
        </w:numPr>
        <w:tabs>
          <w:tab w:val="left" w:pos="4820"/>
        </w:tabs>
        <w:jc w:val="both"/>
        <w:rPr>
          <w:rFonts w:asciiTheme="minorHAnsi" w:hAnsiTheme="minorHAnsi" w:cstheme="minorHAnsi"/>
        </w:rPr>
      </w:pPr>
      <w:r w:rsidRPr="00EE7230">
        <w:rPr>
          <w:rFonts w:asciiTheme="minorHAnsi" w:hAnsiTheme="minorHAnsi" w:cstheme="minorHAnsi"/>
          <w:b/>
        </w:rPr>
        <w:t>Numéro de client ou de contrat, si connu</w:t>
      </w:r>
    </w:p>
    <w:p w:rsidR="003F1B0E" w:rsidRPr="00EE7230" w:rsidRDefault="003F1B0E" w:rsidP="003F1B0E">
      <w:pPr>
        <w:pStyle w:val="Paragraphedeliste"/>
        <w:tabs>
          <w:tab w:val="left" w:pos="4820"/>
        </w:tabs>
        <w:jc w:val="both"/>
        <w:rPr>
          <w:rFonts w:asciiTheme="minorHAnsi" w:hAnsiTheme="minorHAnsi" w:cstheme="minorHAnsi"/>
        </w:rPr>
      </w:pPr>
    </w:p>
    <w:p w:rsidR="0021528B" w:rsidRPr="00EE7230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EE7230">
        <w:rPr>
          <w:rFonts w:cstheme="minorHAnsi"/>
          <w:lang w:val="fr-CH"/>
        </w:rPr>
        <w:t>Vous trouverez en annexe une copie de l’acte de décès.</w:t>
      </w:r>
    </w:p>
    <w:p w:rsidR="0021528B" w:rsidRPr="00EE7230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6079DA" w:rsidRPr="00EE7230" w:rsidRDefault="006079DA" w:rsidP="006079DA">
      <w:pPr>
        <w:tabs>
          <w:tab w:val="left" w:pos="4820"/>
        </w:tabs>
        <w:jc w:val="both"/>
        <w:rPr>
          <w:rFonts w:cstheme="minorHAnsi"/>
          <w:lang w:val="fr-CH"/>
        </w:rPr>
      </w:pPr>
      <w:r w:rsidRPr="00EE7230">
        <w:rPr>
          <w:rFonts w:cstheme="minorHAnsi"/>
          <w:lang w:val="fr-CH"/>
        </w:rPr>
        <w:t>Je vous remercie de bien vouloir accuser réception de la présente et m’informer des modalités de clôture du contrat.</w:t>
      </w:r>
    </w:p>
    <w:p w:rsidR="006079DA" w:rsidRPr="00EE7230" w:rsidRDefault="006079DA" w:rsidP="006079DA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6079DA" w:rsidRPr="00EE7230" w:rsidRDefault="00706213" w:rsidP="006079DA">
      <w:pPr>
        <w:tabs>
          <w:tab w:val="left" w:pos="4820"/>
        </w:tabs>
        <w:rPr>
          <w:rFonts w:cstheme="minorHAnsi"/>
          <w:lang w:val="fr-CH"/>
        </w:rPr>
      </w:pPr>
      <w:r w:rsidRPr="00EE7230">
        <w:rPr>
          <w:rFonts w:cstheme="minorHAnsi"/>
          <w:lang w:val="fr-CH"/>
        </w:rPr>
        <w:t>Dans l’attente de votre retour, je vous prie d’agréer, Madame, Monsieur, mes salutations distinguées.</w:t>
      </w:r>
    </w:p>
    <w:p w:rsidR="006079DA" w:rsidRPr="00EE7230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EE7230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EE7230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EE7230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>Nom / Prénom</w:t>
      </w:r>
    </w:p>
    <w:p w:rsidR="006079DA" w:rsidRPr="00EE7230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>Représentant de la succession / proche</w:t>
      </w:r>
    </w:p>
    <w:p w:rsidR="006079DA" w:rsidRPr="00EE7230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EE7230">
        <w:rPr>
          <w:rFonts w:cstheme="minorHAnsi"/>
          <w:b/>
          <w:lang w:val="fr-CH"/>
        </w:rPr>
        <w:t>Signature</w:t>
      </w:r>
    </w:p>
    <w:p w:rsidR="006079DA" w:rsidRPr="00EE7230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21528B" w:rsidRPr="00EE7230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74DB8" w:rsidRPr="00EE7230" w:rsidRDefault="00274DB8" w:rsidP="00274DB8">
      <w:pPr>
        <w:tabs>
          <w:tab w:val="left" w:pos="4820"/>
        </w:tabs>
        <w:rPr>
          <w:rFonts w:cstheme="minorHAnsi"/>
          <w:lang w:val="fr-CH"/>
        </w:rPr>
      </w:pPr>
    </w:p>
    <w:sectPr w:rsidR="00274DB8" w:rsidRPr="00EE7230" w:rsidSect="00E542EE">
      <w:footerReference w:type="default" r:id="rId8"/>
      <w:footerReference w:type="first" r:id="rId9"/>
      <w:pgSz w:w="11900" w:h="16840"/>
      <w:pgMar w:top="1417" w:right="1694" w:bottom="1417" w:left="1843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615" w:rsidRDefault="00876615" w:rsidP="00D91278">
      <w:r>
        <w:separator/>
      </w:r>
    </w:p>
  </w:endnote>
  <w:endnote w:type="continuationSeparator" w:id="0">
    <w:p w:rsidR="00876615" w:rsidRDefault="00876615" w:rsidP="00D9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21E" w:rsidRDefault="00DE021E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-106045</wp:posOffset>
          </wp:positionH>
          <wp:positionV relativeFrom="margin">
            <wp:posOffset>9331960</wp:posOffset>
          </wp:positionV>
          <wp:extent cx="5142230" cy="109220"/>
          <wp:effectExtent l="0" t="0" r="1270" b="5080"/>
          <wp:wrapSquare wrapText="bothSides"/>
          <wp:docPr id="19035571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57110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2230" cy="10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89" w:rsidRDefault="00051889" w:rsidP="00051889">
    <w:pPr>
      <w:pStyle w:val="Pieddepage"/>
      <w:ind w:left="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615" w:rsidRDefault="00876615" w:rsidP="00D91278">
      <w:r>
        <w:separator/>
      </w:r>
    </w:p>
  </w:footnote>
  <w:footnote w:type="continuationSeparator" w:id="0">
    <w:p w:rsidR="00876615" w:rsidRDefault="00876615" w:rsidP="00D9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30B4"/>
    <w:multiLevelType w:val="multilevel"/>
    <w:tmpl w:val="47C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1436F"/>
    <w:multiLevelType w:val="hybridMultilevel"/>
    <w:tmpl w:val="0F5C8A12"/>
    <w:lvl w:ilvl="0" w:tplc="67BC2738">
      <w:start w:val="202"/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9635F"/>
    <w:multiLevelType w:val="hybridMultilevel"/>
    <w:tmpl w:val="A67084E2"/>
    <w:lvl w:ilvl="0" w:tplc="1D1AB4FC">
      <w:start w:val="202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46B8"/>
    <w:multiLevelType w:val="multilevel"/>
    <w:tmpl w:val="7E58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F7E1B"/>
    <w:multiLevelType w:val="multilevel"/>
    <w:tmpl w:val="3314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87C72"/>
    <w:multiLevelType w:val="hybridMultilevel"/>
    <w:tmpl w:val="28D26BB6"/>
    <w:lvl w:ilvl="0" w:tplc="A0208412">
      <w:start w:val="20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8244">
    <w:abstractNumId w:val="5"/>
  </w:num>
  <w:num w:numId="2" w16cid:durableId="1482650222">
    <w:abstractNumId w:val="3"/>
  </w:num>
  <w:num w:numId="3" w16cid:durableId="1118573566">
    <w:abstractNumId w:val="0"/>
  </w:num>
  <w:num w:numId="4" w16cid:durableId="761612027">
    <w:abstractNumId w:val="4"/>
  </w:num>
  <w:num w:numId="5" w16cid:durableId="1891845929">
    <w:abstractNumId w:val="1"/>
  </w:num>
  <w:num w:numId="6" w16cid:durableId="87662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9F"/>
    <w:rsid w:val="00051889"/>
    <w:rsid w:val="00054295"/>
    <w:rsid w:val="000B0018"/>
    <w:rsid w:val="000C5143"/>
    <w:rsid w:val="000E133B"/>
    <w:rsid w:val="001117E9"/>
    <w:rsid w:val="001356D4"/>
    <w:rsid w:val="00173230"/>
    <w:rsid w:val="0021248A"/>
    <w:rsid w:val="0021528B"/>
    <w:rsid w:val="00241B58"/>
    <w:rsid w:val="00274DB8"/>
    <w:rsid w:val="002846F3"/>
    <w:rsid w:val="00297274"/>
    <w:rsid w:val="002C3D6E"/>
    <w:rsid w:val="00316BEE"/>
    <w:rsid w:val="0035060C"/>
    <w:rsid w:val="00360DE3"/>
    <w:rsid w:val="003A2C6D"/>
    <w:rsid w:val="003F1B0E"/>
    <w:rsid w:val="00402F9E"/>
    <w:rsid w:val="00404EA6"/>
    <w:rsid w:val="004173BD"/>
    <w:rsid w:val="004343C2"/>
    <w:rsid w:val="0047678E"/>
    <w:rsid w:val="004945D0"/>
    <w:rsid w:val="00497F18"/>
    <w:rsid w:val="00516C90"/>
    <w:rsid w:val="005174F4"/>
    <w:rsid w:val="00560042"/>
    <w:rsid w:val="005676CE"/>
    <w:rsid w:val="005777C9"/>
    <w:rsid w:val="005D40A9"/>
    <w:rsid w:val="005F054F"/>
    <w:rsid w:val="006079DA"/>
    <w:rsid w:val="00666190"/>
    <w:rsid w:val="00700335"/>
    <w:rsid w:val="00706213"/>
    <w:rsid w:val="00762974"/>
    <w:rsid w:val="00767D55"/>
    <w:rsid w:val="007A5435"/>
    <w:rsid w:val="007A74A2"/>
    <w:rsid w:val="00811D47"/>
    <w:rsid w:val="00876615"/>
    <w:rsid w:val="008D7B38"/>
    <w:rsid w:val="008F1C91"/>
    <w:rsid w:val="00907C02"/>
    <w:rsid w:val="00942916"/>
    <w:rsid w:val="00967284"/>
    <w:rsid w:val="0097589F"/>
    <w:rsid w:val="00992F8C"/>
    <w:rsid w:val="009B4C2C"/>
    <w:rsid w:val="009D79A4"/>
    <w:rsid w:val="009E4B16"/>
    <w:rsid w:val="009E5E48"/>
    <w:rsid w:val="00A207B7"/>
    <w:rsid w:val="00AC7078"/>
    <w:rsid w:val="00B85680"/>
    <w:rsid w:val="00B90149"/>
    <w:rsid w:val="00BA7C6D"/>
    <w:rsid w:val="00BF2AFD"/>
    <w:rsid w:val="00C02C23"/>
    <w:rsid w:val="00CC1C0A"/>
    <w:rsid w:val="00CC7121"/>
    <w:rsid w:val="00D4032C"/>
    <w:rsid w:val="00D91278"/>
    <w:rsid w:val="00DC40A9"/>
    <w:rsid w:val="00DC5566"/>
    <w:rsid w:val="00DE021E"/>
    <w:rsid w:val="00DE15D1"/>
    <w:rsid w:val="00E05813"/>
    <w:rsid w:val="00E2392A"/>
    <w:rsid w:val="00E31A37"/>
    <w:rsid w:val="00E542EE"/>
    <w:rsid w:val="00E725A0"/>
    <w:rsid w:val="00E927F8"/>
    <w:rsid w:val="00EE7230"/>
    <w:rsid w:val="00F77FAE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2767"/>
  <w15:chartTrackingRefBased/>
  <w15:docId w15:val="{1D00B24B-AF51-C640-8EAE-57F72167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76CE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1278"/>
  </w:style>
  <w:style w:type="paragraph" w:styleId="Pieddepage">
    <w:name w:val="footer"/>
    <w:basedOn w:val="Normal"/>
    <w:link w:val="Pieddepag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278"/>
  </w:style>
  <w:style w:type="paragraph" w:styleId="Paragraphedeliste">
    <w:name w:val="List Paragraph"/>
    <w:basedOn w:val="Normal"/>
    <w:uiPriority w:val="34"/>
    <w:qFormat/>
    <w:rsid w:val="00992F8C"/>
    <w:pPr>
      <w:ind w:left="720"/>
      <w:contextualSpacing/>
    </w:pPr>
    <w:rPr>
      <w:rFonts w:ascii="Times New Roman" w:eastAsia="Times New Roman" w:hAnsi="Times New Roman" w:cs="Times New Roman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pagraph/Library/Group%20Containers/UBF8T346G9.Office/User%20Content.localized/Templates.localized/PFLV%20-%20Mode&#768;le%20lettre%20A4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1B96CE-D66A-724B-A80D-1FF6F75D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PFLV - Modèle lettre A4.dotx</Template>
  <TotalTime>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ToDio DIONIS</dc:creator>
  <cp:keywords/>
  <dc:description/>
  <cp:lastModifiedBy>Alexandre Palivoda</cp:lastModifiedBy>
  <cp:revision>4</cp:revision>
  <cp:lastPrinted>2025-11-19T14:15:00Z</cp:lastPrinted>
  <dcterms:created xsi:type="dcterms:W3CDTF">2025-12-27T16:12:00Z</dcterms:created>
  <dcterms:modified xsi:type="dcterms:W3CDTF">2025-12-30T10:07:00Z</dcterms:modified>
</cp:coreProperties>
</file>