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28B" w:rsidRPr="009012D9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</w:p>
    <w:p w:rsidR="0021528B" w:rsidRPr="009012D9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 xml:space="preserve">Madame / Monsieur </w:t>
      </w:r>
    </w:p>
    <w:p w:rsidR="0021528B" w:rsidRPr="009012D9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 xml:space="preserve">Prénom / Nom </w:t>
      </w:r>
    </w:p>
    <w:p w:rsidR="0021528B" w:rsidRPr="009012D9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 xml:space="preserve">Adresse </w:t>
      </w:r>
    </w:p>
    <w:p w:rsidR="0021528B" w:rsidRPr="009012D9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>Localité</w:t>
      </w:r>
    </w:p>
    <w:p w:rsidR="0021528B" w:rsidRPr="009012D9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DE15D1" w:rsidRPr="009012D9" w:rsidRDefault="00DE15D1" w:rsidP="007A74A2">
      <w:pPr>
        <w:tabs>
          <w:tab w:val="left" w:pos="4820"/>
        </w:tabs>
        <w:rPr>
          <w:rFonts w:cstheme="minorHAnsi"/>
          <w:lang w:val="fr-CH"/>
        </w:rPr>
      </w:pPr>
    </w:p>
    <w:p w:rsidR="00DE15D1" w:rsidRPr="009012D9" w:rsidRDefault="00DE15D1" w:rsidP="007A74A2">
      <w:pPr>
        <w:tabs>
          <w:tab w:val="left" w:pos="4820"/>
        </w:tabs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ab/>
        <w:t>Envoi recommandé</w:t>
      </w:r>
    </w:p>
    <w:p w:rsidR="00DE15D1" w:rsidRPr="009012D9" w:rsidRDefault="00DE15D1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9012D9" w:rsidRDefault="007A74A2" w:rsidP="00706213">
      <w:pPr>
        <w:tabs>
          <w:tab w:val="left" w:pos="4820"/>
        </w:tabs>
        <w:ind w:right="-142"/>
        <w:rPr>
          <w:rFonts w:cstheme="minorHAnsi"/>
          <w:b/>
          <w:lang w:val="fr-CH"/>
        </w:rPr>
      </w:pPr>
      <w:r w:rsidRPr="009012D9">
        <w:rPr>
          <w:rFonts w:cstheme="minorHAnsi"/>
          <w:lang w:val="fr-CH"/>
        </w:rPr>
        <w:tab/>
      </w:r>
      <w:r w:rsidR="0021528B" w:rsidRPr="009012D9">
        <w:rPr>
          <w:rFonts w:cstheme="minorHAnsi"/>
          <w:b/>
          <w:lang w:val="fr-CH"/>
        </w:rPr>
        <w:t xml:space="preserve">Nom de la </w:t>
      </w:r>
      <w:r w:rsidR="00DE15D1" w:rsidRPr="009012D9">
        <w:rPr>
          <w:rFonts w:cstheme="minorHAnsi"/>
          <w:b/>
          <w:lang w:val="fr-CH"/>
        </w:rPr>
        <w:t>compagnie d’assurance</w:t>
      </w:r>
    </w:p>
    <w:p w:rsidR="007A74A2" w:rsidRPr="009012D9" w:rsidRDefault="007A74A2" w:rsidP="00706213">
      <w:pPr>
        <w:tabs>
          <w:tab w:val="left" w:pos="4820"/>
        </w:tabs>
        <w:ind w:right="-142"/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ab/>
      </w:r>
      <w:r w:rsidR="0021528B" w:rsidRPr="009012D9">
        <w:rPr>
          <w:rFonts w:cstheme="minorHAnsi"/>
          <w:b/>
          <w:lang w:val="fr-CH"/>
        </w:rPr>
        <w:t>Adresse</w:t>
      </w:r>
    </w:p>
    <w:p w:rsidR="007A74A2" w:rsidRPr="009012D9" w:rsidRDefault="007A74A2" w:rsidP="00706213">
      <w:pPr>
        <w:tabs>
          <w:tab w:val="left" w:pos="4820"/>
        </w:tabs>
        <w:ind w:right="-142"/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ab/>
      </w:r>
      <w:r w:rsidR="0021528B" w:rsidRPr="009012D9">
        <w:rPr>
          <w:rFonts w:cstheme="minorHAnsi"/>
          <w:b/>
          <w:lang w:val="fr-CH"/>
        </w:rPr>
        <w:t>Localité</w:t>
      </w:r>
    </w:p>
    <w:p w:rsidR="007A74A2" w:rsidRPr="009012D9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9012D9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8D7B38" w:rsidRPr="009012D9" w:rsidRDefault="008D7B38" w:rsidP="008D7B38">
      <w:pPr>
        <w:tabs>
          <w:tab w:val="left" w:pos="4820"/>
        </w:tabs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ab/>
      </w:r>
    </w:p>
    <w:p w:rsidR="008D7B38" w:rsidRPr="009012D9" w:rsidRDefault="008D7B38" w:rsidP="008D7B38">
      <w:pPr>
        <w:tabs>
          <w:tab w:val="left" w:pos="4820"/>
        </w:tabs>
        <w:rPr>
          <w:rFonts w:cstheme="minorHAnsi"/>
          <w:b/>
          <w:lang w:val="fr-CH"/>
        </w:rPr>
      </w:pPr>
      <w:r w:rsidRPr="009012D9">
        <w:rPr>
          <w:rFonts w:cstheme="minorHAnsi"/>
          <w:lang w:val="fr-CH"/>
        </w:rPr>
        <w:tab/>
      </w:r>
      <w:r w:rsidR="0021528B" w:rsidRPr="009012D9">
        <w:rPr>
          <w:rFonts w:cstheme="minorHAnsi"/>
          <w:b/>
          <w:lang w:val="fr-CH"/>
        </w:rPr>
        <w:t xml:space="preserve">Lieu, </w:t>
      </w:r>
      <w:r w:rsidRPr="009012D9">
        <w:rPr>
          <w:rFonts w:cstheme="minorHAnsi"/>
          <w:b/>
          <w:lang w:val="fr-CH"/>
        </w:rPr>
        <w:t xml:space="preserve">Date  </w:t>
      </w:r>
    </w:p>
    <w:p w:rsidR="008D7B38" w:rsidRPr="009012D9" w:rsidRDefault="008D7B38" w:rsidP="007A74A2">
      <w:pPr>
        <w:tabs>
          <w:tab w:val="left" w:pos="4820"/>
        </w:tabs>
        <w:rPr>
          <w:rFonts w:cstheme="minorHAnsi"/>
          <w:lang w:val="fr-CH"/>
        </w:rPr>
      </w:pPr>
    </w:p>
    <w:p w:rsidR="0021528B" w:rsidRPr="009012D9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297274" w:rsidRPr="009012D9" w:rsidRDefault="00DE15D1" w:rsidP="007A74A2">
      <w:pPr>
        <w:tabs>
          <w:tab w:val="left" w:pos="4820"/>
        </w:tabs>
        <w:rPr>
          <w:rFonts w:cstheme="minorHAnsi"/>
          <w:b/>
          <w:bCs/>
          <w:lang w:val="fr-CH"/>
        </w:rPr>
      </w:pPr>
      <w:r w:rsidRPr="009012D9">
        <w:rPr>
          <w:rFonts w:cstheme="minorHAnsi"/>
          <w:b/>
          <w:bCs/>
          <w:lang w:val="fr-CH"/>
        </w:rPr>
        <w:t>Résiliation d’assurance complémentaire – décès</w:t>
      </w:r>
    </w:p>
    <w:p w:rsidR="007A74A2" w:rsidRPr="009012D9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9012D9" w:rsidRDefault="00706213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 xml:space="preserve">Madame, </w:t>
      </w:r>
      <w:r w:rsidR="00274DB8" w:rsidRPr="009012D9">
        <w:rPr>
          <w:rFonts w:cstheme="minorHAnsi"/>
          <w:lang w:val="fr-CH"/>
        </w:rPr>
        <w:t>Monsieur,</w:t>
      </w:r>
    </w:p>
    <w:p w:rsidR="00274DB8" w:rsidRPr="009012D9" w:rsidRDefault="00274DB8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9012D9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 xml:space="preserve">Suite au décès de </w:t>
      </w:r>
      <w:r w:rsidRPr="009012D9">
        <w:rPr>
          <w:rFonts w:cstheme="minorHAnsi"/>
          <w:b/>
          <w:lang w:val="fr-CH"/>
        </w:rPr>
        <w:t>(Titre, Prénom, Nom)</w:t>
      </w:r>
      <w:r w:rsidRPr="009012D9">
        <w:rPr>
          <w:rFonts w:cstheme="minorHAnsi"/>
          <w:lang w:val="fr-CH"/>
        </w:rPr>
        <w:t xml:space="preserve">, survenu le </w:t>
      </w:r>
      <w:r w:rsidRPr="009012D9">
        <w:rPr>
          <w:rFonts w:cstheme="minorHAnsi"/>
          <w:b/>
          <w:lang w:val="fr-CH"/>
        </w:rPr>
        <w:t>(date du décès)</w:t>
      </w:r>
      <w:r w:rsidRPr="009012D9">
        <w:rPr>
          <w:rFonts w:cstheme="minorHAnsi"/>
          <w:lang w:val="fr-CH"/>
        </w:rPr>
        <w:t xml:space="preserve">, </w:t>
      </w:r>
      <w:r w:rsidR="00DE15D1" w:rsidRPr="009012D9">
        <w:rPr>
          <w:rFonts w:cstheme="minorHAnsi"/>
          <w:lang w:val="fr-CH"/>
        </w:rPr>
        <w:t>je vous informe par la présente de la résiliation des assurances complémentaires suivantes :</w:t>
      </w:r>
    </w:p>
    <w:p w:rsidR="00DE15D1" w:rsidRPr="009012D9" w:rsidRDefault="00DE15D1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DE15D1" w:rsidRPr="009012D9" w:rsidRDefault="00DE15D1" w:rsidP="00DE15D1">
      <w:pPr>
        <w:pStyle w:val="Paragraphedeliste"/>
        <w:numPr>
          <w:ilvl w:val="0"/>
          <w:numId w:val="5"/>
        </w:numPr>
        <w:tabs>
          <w:tab w:val="left" w:pos="4820"/>
        </w:tabs>
        <w:jc w:val="both"/>
        <w:rPr>
          <w:rFonts w:asciiTheme="minorHAnsi" w:hAnsiTheme="minorHAnsi" w:cstheme="minorHAnsi"/>
          <w:b/>
        </w:rPr>
      </w:pPr>
      <w:r w:rsidRPr="009012D9">
        <w:rPr>
          <w:rFonts w:asciiTheme="minorHAnsi" w:hAnsiTheme="minorHAnsi" w:cstheme="minorHAnsi"/>
          <w:b/>
        </w:rPr>
        <w:t>Nom de la couverture / police concernée</w:t>
      </w:r>
    </w:p>
    <w:p w:rsidR="0021528B" w:rsidRPr="009012D9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9012D9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>Vous trouverez en annexe une copie de l’acte de décès.</w:t>
      </w:r>
    </w:p>
    <w:p w:rsidR="0021528B" w:rsidRPr="009012D9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6079DA" w:rsidRPr="009012D9" w:rsidRDefault="006079DA" w:rsidP="006079DA">
      <w:pPr>
        <w:tabs>
          <w:tab w:val="left" w:pos="4820"/>
        </w:tabs>
        <w:jc w:val="both"/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>Je vous remercie de bien vouloir accuser réception de la présente et m’informer des modalités de clôture du contrat.</w:t>
      </w:r>
    </w:p>
    <w:p w:rsidR="006079DA" w:rsidRPr="009012D9" w:rsidRDefault="006079DA" w:rsidP="006079DA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6079DA" w:rsidRPr="009012D9" w:rsidRDefault="00706213" w:rsidP="006079DA">
      <w:pPr>
        <w:tabs>
          <w:tab w:val="left" w:pos="4820"/>
        </w:tabs>
        <w:rPr>
          <w:rFonts w:cstheme="minorHAnsi"/>
          <w:lang w:val="fr-CH"/>
        </w:rPr>
      </w:pPr>
      <w:r w:rsidRPr="009012D9">
        <w:rPr>
          <w:rFonts w:cstheme="minorHAnsi"/>
          <w:lang w:val="fr-CH"/>
        </w:rPr>
        <w:t>Dans l’attente de votre retour, je vous prie d’agréer, Madame, Monsieur, mes salutations distinguées.</w:t>
      </w:r>
    </w:p>
    <w:p w:rsidR="006079DA" w:rsidRPr="009012D9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9012D9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9012D9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9012D9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>Nom / Prénom</w:t>
      </w:r>
    </w:p>
    <w:p w:rsidR="006079DA" w:rsidRPr="009012D9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>Représentant de la succession / proche</w:t>
      </w:r>
    </w:p>
    <w:p w:rsidR="006079DA" w:rsidRPr="009012D9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9012D9">
        <w:rPr>
          <w:rFonts w:cstheme="minorHAnsi"/>
          <w:b/>
          <w:lang w:val="fr-CH"/>
        </w:rPr>
        <w:t>Signature</w:t>
      </w:r>
    </w:p>
    <w:p w:rsidR="006079DA" w:rsidRPr="009012D9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21528B" w:rsidRPr="009012D9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74DB8" w:rsidRPr="009012D9" w:rsidRDefault="00274DB8" w:rsidP="00274DB8">
      <w:pPr>
        <w:tabs>
          <w:tab w:val="left" w:pos="4820"/>
        </w:tabs>
        <w:rPr>
          <w:rFonts w:cstheme="minorHAnsi"/>
          <w:lang w:val="fr-CH"/>
        </w:rPr>
      </w:pPr>
    </w:p>
    <w:sectPr w:rsidR="00274DB8" w:rsidRPr="009012D9" w:rsidSect="00E542EE">
      <w:footerReference w:type="default" r:id="rId8"/>
      <w:footerReference w:type="first" r:id="rId9"/>
      <w:pgSz w:w="11900" w:h="16840"/>
      <w:pgMar w:top="1417" w:right="1694" w:bottom="1417" w:left="1843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E60" w:rsidRDefault="00E12E60" w:rsidP="00D91278">
      <w:r>
        <w:separator/>
      </w:r>
    </w:p>
  </w:endnote>
  <w:endnote w:type="continuationSeparator" w:id="0">
    <w:p w:rsidR="00E12E60" w:rsidRDefault="00E12E60" w:rsidP="00D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21E" w:rsidRDefault="00DE021E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-106045</wp:posOffset>
          </wp:positionH>
          <wp:positionV relativeFrom="margin">
            <wp:posOffset>9331960</wp:posOffset>
          </wp:positionV>
          <wp:extent cx="5142230" cy="109220"/>
          <wp:effectExtent l="0" t="0" r="1270" b="5080"/>
          <wp:wrapSquare wrapText="bothSides"/>
          <wp:docPr id="19035571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57110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2230" cy="10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89" w:rsidRDefault="00051889" w:rsidP="00051889">
    <w:pPr>
      <w:pStyle w:val="Pieddepage"/>
      <w:ind w:left="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E60" w:rsidRDefault="00E12E60" w:rsidP="00D91278">
      <w:r>
        <w:separator/>
      </w:r>
    </w:p>
  </w:footnote>
  <w:footnote w:type="continuationSeparator" w:id="0">
    <w:p w:rsidR="00E12E60" w:rsidRDefault="00E12E60" w:rsidP="00D9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30B4"/>
    <w:multiLevelType w:val="multilevel"/>
    <w:tmpl w:val="47C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1436F"/>
    <w:multiLevelType w:val="hybridMultilevel"/>
    <w:tmpl w:val="0F5C8A12"/>
    <w:lvl w:ilvl="0" w:tplc="67BC2738">
      <w:start w:val="202"/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46B8"/>
    <w:multiLevelType w:val="multilevel"/>
    <w:tmpl w:val="7E58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F7E1B"/>
    <w:multiLevelType w:val="multilevel"/>
    <w:tmpl w:val="3314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87C72"/>
    <w:multiLevelType w:val="hybridMultilevel"/>
    <w:tmpl w:val="28D26BB6"/>
    <w:lvl w:ilvl="0" w:tplc="A0208412">
      <w:start w:val="20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15714">
    <w:abstractNumId w:val="4"/>
  </w:num>
  <w:num w:numId="2" w16cid:durableId="1534154605">
    <w:abstractNumId w:val="2"/>
  </w:num>
  <w:num w:numId="3" w16cid:durableId="1274559308">
    <w:abstractNumId w:val="0"/>
  </w:num>
  <w:num w:numId="4" w16cid:durableId="1303539152">
    <w:abstractNumId w:val="3"/>
  </w:num>
  <w:num w:numId="5" w16cid:durableId="29885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9F"/>
    <w:rsid w:val="00051889"/>
    <w:rsid w:val="00054295"/>
    <w:rsid w:val="000B0018"/>
    <w:rsid w:val="000C5143"/>
    <w:rsid w:val="000E133B"/>
    <w:rsid w:val="001117E9"/>
    <w:rsid w:val="001356D4"/>
    <w:rsid w:val="00173230"/>
    <w:rsid w:val="0021248A"/>
    <w:rsid w:val="0021528B"/>
    <w:rsid w:val="00241B58"/>
    <w:rsid w:val="00274DB8"/>
    <w:rsid w:val="002846F3"/>
    <w:rsid w:val="00297274"/>
    <w:rsid w:val="002C3D6E"/>
    <w:rsid w:val="00316BEE"/>
    <w:rsid w:val="0035060C"/>
    <w:rsid w:val="00360DE3"/>
    <w:rsid w:val="003A2C6D"/>
    <w:rsid w:val="00402F9E"/>
    <w:rsid w:val="00404EA6"/>
    <w:rsid w:val="004173BD"/>
    <w:rsid w:val="004343C2"/>
    <w:rsid w:val="0047678E"/>
    <w:rsid w:val="004945D0"/>
    <w:rsid w:val="00497F18"/>
    <w:rsid w:val="00516C90"/>
    <w:rsid w:val="005174F4"/>
    <w:rsid w:val="00560042"/>
    <w:rsid w:val="005676CE"/>
    <w:rsid w:val="005777C9"/>
    <w:rsid w:val="005D40A9"/>
    <w:rsid w:val="006079DA"/>
    <w:rsid w:val="00666190"/>
    <w:rsid w:val="00700335"/>
    <w:rsid w:val="00706213"/>
    <w:rsid w:val="00762974"/>
    <w:rsid w:val="00767D55"/>
    <w:rsid w:val="007A5435"/>
    <w:rsid w:val="007A74A2"/>
    <w:rsid w:val="00811D47"/>
    <w:rsid w:val="008D7B38"/>
    <w:rsid w:val="008F1C91"/>
    <w:rsid w:val="009012D9"/>
    <w:rsid w:val="00907C02"/>
    <w:rsid w:val="00942916"/>
    <w:rsid w:val="00967284"/>
    <w:rsid w:val="0097589F"/>
    <w:rsid w:val="00992F8C"/>
    <w:rsid w:val="009B4C2C"/>
    <w:rsid w:val="009D79A4"/>
    <w:rsid w:val="009E4B16"/>
    <w:rsid w:val="009E5E48"/>
    <w:rsid w:val="00A207B7"/>
    <w:rsid w:val="00AC7078"/>
    <w:rsid w:val="00B85680"/>
    <w:rsid w:val="00B90149"/>
    <w:rsid w:val="00BA7C6D"/>
    <w:rsid w:val="00BF2AFD"/>
    <w:rsid w:val="00C02C23"/>
    <w:rsid w:val="00CC1C0A"/>
    <w:rsid w:val="00D4032C"/>
    <w:rsid w:val="00D91278"/>
    <w:rsid w:val="00DC40A9"/>
    <w:rsid w:val="00DC5566"/>
    <w:rsid w:val="00DE021E"/>
    <w:rsid w:val="00DE15D1"/>
    <w:rsid w:val="00E05813"/>
    <w:rsid w:val="00E12E60"/>
    <w:rsid w:val="00E2392A"/>
    <w:rsid w:val="00E31A37"/>
    <w:rsid w:val="00E542EE"/>
    <w:rsid w:val="00E725A0"/>
    <w:rsid w:val="00E927F8"/>
    <w:rsid w:val="00F77FAE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2767"/>
  <w15:chartTrackingRefBased/>
  <w15:docId w15:val="{1D00B24B-AF51-C640-8EAE-57F7216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76CE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1278"/>
  </w:style>
  <w:style w:type="paragraph" w:styleId="Pieddepage">
    <w:name w:val="footer"/>
    <w:basedOn w:val="Normal"/>
    <w:link w:val="Pieddepag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278"/>
  </w:style>
  <w:style w:type="paragraph" w:styleId="Paragraphedeliste">
    <w:name w:val="List Paragraph"/>
    <w:basedOn w:val="Normal"/>
    <w:uiPriority w:val="34"/>
    <w:qFormat/>
    <w:rsid w:val="00992F8C"/>
    <w:pPr>
      <w:ind w:left="720"/>
      <w:contextualSpacing/>
    </w:pPr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pagraph/Library/Group%20Containers/UBF8T346G9.Office/User%20Content.localized/Templates.localized/PFLV%20-%20Mode&#768;le%20lettre%20A4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1992D9-7A4A-A54B-B829-5B2070ED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PFLV - Modèle lettre A4.dotx</Template>
  <TotalTime>5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ToDio DIONIS</dc:creator>
  <cp:keywords/>
  <dc:description/>
  <cp:lastModifiedBy>Alexandre Palivoda</cp:lastModifiedBy>
  <cp:revision>5</cp:revision>
  <cp:lastPrinted>2025-11-19T14:15:00Z</cp:lastPrinted>
  <dcterms:created xsi:type="dcterms:W3CDTF">2025-12-27T15:58:00Z</dcterms:created>
  <dcterms:modified xsi:type="dcterms:W3CDTF">2025-12-30T10:06:00Z</dcterms:modified>
</cp:coreProperties>
</file>